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D298" w14:textId="77777777" w:rsidR="008535D9" w:rsidRPr="00876011" w:rsidRDefault="00A41E76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87601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168" behindDoc="1" locked="0" layoutInCell="1" allowOverlap="1" wp14:anchorId="5824F852" wp14:editId="1D57581A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876011">
        <w:rPr>
          <w:rFonts w:ascii="TH SarabunIT๙" w:hAnsi="TH SarabunIT๙" w:cs="TH SarabunIT๙"/>
          <w:sz w:val="32"/>
          <w:szCs w:val="32"/>
        </w:rPr>
        <w:tab/>
      </w:r>
      <w:r w:rsidR="008535D9" w:rsidRPr="00B27618">
        <w:rPr>
          <w:rFonts w:ascii="TH SarabunIT๙" w:hAnsi="TH SarabunIT๙" w:cs="TH SarabunIT๙"/>
          <w:b/>
          <w:bCs/>
          <w:spacing w:val="-20"/>
          <w:sz w:val="56"/>
          <w:szCs w:val="56"/>
          <w:cs/>
        </w:rPr>
        <w:t>บันทึกข้อความ</w:t>
      </w:r>
    </w:p>
    <w:p w14:paraId="2883F8B2" w14:textId="25BEB570" w:rsidR="008535D9" w:rsidRPr="00876011" w:rsidRDefault="00A41E76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87601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DBB004" wp14:editId="18FC69BD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4E07E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876011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8535D9" w:rsidRPr="008760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D7E" w:rsidRPr="0087601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4646E" w:rsidRPr="00876011">
        <w:rPr>
          <w:rFonts w:ascii="TH SarabunIT๙" w:hAnsi="TH SarabunIT๙" w:cs="TH SarabunIT๙"/>
          <w:sz w:val="32"/>
          <w:szCs w:val="32"/>
          <w:cs/>
        </w:rPr>
        <w:t>คณะเทคโนโลยีการเกษตรและเทคโนโลยีอุตสาหกรรม</w:t>
      </w:r>
      <w:r w:rsidR="004B4D7E" w:rsidRPr="00876011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4B4D7E" w:rsidRPr="00876011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</w:t>
      </w:r>
      <w:r w:rsidR="00FB3EF2" w:rsidRPr="00876011">
        <w:rPr>
          <w:rFonts w:ascii="TH SarabunIT๙" w:hAnsi="TH SarabunIT๙" w:cs="TH SarabunIT๙"/>
          <w:noProof/>
          <w:sz w:val="32"/>
          <w:szCs w:val="32"/>
          <w:cs/>
        </w:rPr>
        <w:t xml:space="preserve">       </w:t>
      </w:r>
    </w:p>
    <w:p w14:paraId="69E898A8" w14:textId="1ED452B9" w:rsidR="008535D9" w:rsidRPr="00876011" w:rsidRDefault="00A41E76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87601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713ACC" wp14:editId="60E9745B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EE655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87601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1B580" wp14:editId="633CE5A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81B62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87601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4B4D7E" w:rsidRPr="0087601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535D9" w:rsidRPr="0087601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="004B4D7E" w:rsidRPr="0087601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3766F">
        <w:rPr>
          <w:rFonts w:ascii="TH SarabunIT๙" w:hAnsi="TH SarabunIT๙" w:cs="TH SarabunIT๙"/>
          <w:sz w:val="32"/>
          <w:szCs w:val="32"/>
        </w:rPr>
        <w:t xml:space="preserve"> </w:t>
      </w:r>
      <w:r w:rsidR="004B4D7E" w:rsidRPr="00876011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4BE14921" w14:textId="2C4CEA55" w:rsidR="00B409CD" w:rsidRPr="00876011" w:rsidRDefault="00A41E76" w:rsidP="00DA006C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87601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36F78" wp14:editId="601817B9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D9D74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87601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4B4D7E" w:rsidRPr="0087601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125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646E" w:rsidRPr="00876011">
        <w:rPr>
          <w:rFonts w:ascii="TH SarabunIT๙" w:hAnsi="TH SarabunIT๙" w:cs="TH SarabunIT๙"/>
          <w:sz w:val="32"/>
          <w:szCs w:val="32"/>
          <w:cs/>
        </w:rPr>
        <w:t>ขออนุญาตจัด</w:t>
      </w:r>
      <w:r w:rsidR="005257B3" w:rsidRPr="00876011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67974" w:rsidRPr="00876011">
        <w:rPr>
          <w:rFonts w:ascii="TH SarabunIT๙" w:hAnsi="TH SarabunIT๙" w:cs="TH SarabunIT๙"/>
          <w:sz w:val="32"/>
          <w:szCs w:val="32"/>
          <w:cs/>
        </w:rPr>
        <w:t>ใน</w:t>
      </w:r>
      <w:r w:rsidR="0024646E" w:rsidRPr="00876011">
        <w:rPr>
          <w:rFonts w:ascii="TH SarabunIT๙" w:hAnsi="TH SarabunIT๙" w:cs="TH SarabunIT๙"/>
          <w:sz w:val="32"/>
          <w:szCs w:val="32"/>
          <w:cs/>
        </w:rPr>
        <w:t>รูปแบบออนไลน์</w:t>
      </w:r>
      <w:r w:rsidR="00A471CF" w:rsidRPr="00876011">
        <w:rPr>
          <w:rFonts w:ascii="TH SarabunIT๙" w:hAnsi="TH SarabunIT๙" w:cs="TH SarabunIT๙" w:hint="cs"/>
          <w:sz w:val="32"/>
          <w:szCs w:val="32"/>
          <w:cs/>
        </w:rPr>
        <w:t>และในสถานที่จริง</w:t>
      </w:r>
    </w:p>
    <w:p w14:paraId="6848F9AF" w14:textId="6629A765" w:rsidR="00C87E7C" w:rsidRPr="00876011" w:rsidRDefault="00C87E7C" w:rsidP="00DA006C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76011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76011">
        <w:rPr>
          <w:rFonts w:ascii="TH SarabunIT๙" w:hAnsi="TH SarabunIT๙" w:cs="TH SarabunIT๙"/>
          <w:sz w:val="32"/>
          <w:szCs w:val="32"/>
        </w:rPr>
        <w:tab/>
      </w:r>
      <w:r w:rsidR="00B75F8A" w:rsidRPr="00876011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อธิการบดีมหาวิทยาลัยราชภัฏนครสวรรค์</w:t>
      </w:r>
    </w:p>
    <w:p w14:paraId="63EB53C6" w14:textId="6C568D0F" w:rsidR="0013766F" w:rsidRPr="0013766F" w:rsidRDefault="0013766F" w:rsidP="0013766F">
      <w:pPr>
        <w:spacing w:before="120"/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 w:rsidRPr="0013766F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สาขาวิชา................................................</w:t>
      </w:r>
      <w:r w:rsidRPr="0013766F">
        <w:rPr>
          <w:rFonts w:ascii="TH SarabunIT๙" w:hAnsi="TH SarabunIT๙" w:cs="TH SarabunIT๙"/>
          <w:sz w:val="32"/>
          <w:szCs w:val="32"/>
          <w:cs/>
        </w:rPr>
        <w:t>คณะเทคโนโลยีการเกษตรและเทคโนโลยีอุตสาหกรรม มหาวิทยาลัยราชภัฏนครสวรรค์ มีการจัดโครงการ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.......................................................กิจกรรม.................................................</w:t>
      </w:r>
      <w:r w:rsidRPr="0013766F">
        <w:rPr>
          <w:rFonts w:ascii="TH SarabunIT๙" w:hAnsi="TH SarabunIT๙" w:cs="TH SarabunIT๙"/>
          <w:sz w:val="32"/>
          <w:szCs w:val="32"/>
          <w:cs/>
        </w:rPr>
        <w:t>โดยจะมี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การจัดกิจกรรม</w:t>
      </w:r>
      <w:r w:rsidRPr="0013766F">
        <w:rPr>
          <w:rFonts w:ascii="TH SarabunIT๙" w:hAnsi="TH SarabunIT๙" w:cs="TH SarabunIT๙"/>
          <w:sz w:val="32"/>
          <w:szCs w:val="32"/>
          <w:cs/>
        </w:rPr>
        <w:t>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13766F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13766F">
        <w:rPr>
          <w:rFonts w:ascii="TH SarabunIT๙" w:hAnsi="TH SarabunIT๙" w:cs="TH SarabunIT๙"/>
          <w:sz w:val="32"/>
          <w:szCs w:val="32"/>
          <w:cs/>
        </w:rPr>
        <w:t>น. ณ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</w:p>
    <w:p w14:paraId="2905C6CC" w14:textId="498E614B" w:rsidR="00C87E7C" w:rsidRPr="00876011" w:rsidRDefault="0013766F" w:rsidP="0013766F">
      <w:pPr>
        <w:ind w:firstLine="141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76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42BB" w:rsidRPr="00876011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</w:t>
      </w:r>
      <w:r w:rsidR="005257B3" w:rsidRPr="008760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042BB" w:rsidRPr="00876011">
        <w:rPr>
          <w:rFonts w:ascii="TH SarabunIT๙" w:hAnsi="TH SarabunIT๙" w:cs="TH SarabunIT๙"/>
          <w:spacing w:val="-4"/>
          <w:sz w:val="32"/>
          <w:szCs w:val="32"/>
          <w:cs/>
        </w:rPr>
        <w:t>ทาง</w:t>
      </w:r>
      <w:r w:rsidR="00065ADB" w:rsidRPr="00876011">
        <w:rPr>
          <w:rFonts w:ascii="TH SarabunIT๙" w:hAnsi="TH SarabunIT๙" w:cs="TH SarabunIT๙"/>
          <w:sz w:val="32"/>
          <w:szCs w:val="32"/>
          <w:cs/>
        </w:rPr>
        <w:t>สาขาวิชา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2042BB" w:rsidRPr="0087601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2042BB" w:rsidRPr="00876011">
        <w:rPr>
          <w:rFonts w:ascii="TH SarabunIT๙" w:hAnsi="TH SarabunIT๙" w:cs="TH SarabunIT๙"/>
          <w:spacing w:val="-4"/>
          <w:sz w:val="32"/>
          <w:szCs w:val="32"/>
          <w:cs/>
        </w:rPr>
        <w:t>จึงขออนุญาต</w:t>
      </w:r>
      <w:r w:rsidR="005622D9" w:rsidRPr="00876011">
        <w:rPr>
          <w:rFonts w:ascii="TH SarabunIT๙" w:hAnsi="TH SarabunIT๙" w:cs="TH SarabunIT๙"/>
          <w:spacing w:val="-4"/>
          <w:sz w:val="32"/>
          <w:szCs w:val="32"/>
          <w:cs/>
        </w:rPr>
        <w:t>จัด</w:t>
      </w:r>
      <w:r w:rsidR="005257B3" w:rsidRPr="00876011">
        <w:rPr>
          <w:rFonts w:ascii="TH SarabunIT๙" w:hAnsi="TH SarabunIT๙" w:cs="TH SarabunIT๙"/>
          <w:spacing w:val="-4"/>
          <w:sz w:val="32"/>
          <w:szCs w:val="32"/>
          <w:cs/>
        </w:rPr>
        <w:t>โครงการ</w:t>
      </w:r>
      <w:r w:rsidR="00852041" w:rsidRPr="00876011">
        <w:rPr>
          <w:rFonts w:ascii="TH SarabunIT๙" w:hAnsi="TH SarabunIT๙" w:cs="TH SarabunIT๙"/>
          <w:spacing w:val="-4"/>
          <w:sz w:val="32"/>
          <w:szCs w:val="32"/>
          <w:cs/>
        </w:rPr>
        <w:t>ดังกล่าว</w:t>
      </w:r>
      <w:r w:rsidR="002042BB" w:rsidRPr="008760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852041" w:rsidRPr="00876011">
        <w:rPr>
          <w:rFonts w:ascii="TH SarabunIT๙" w:hAnsi="TH SarabunIT๙" w:cs="TH SarabunIT๙"/>
          <w:spacing w:val="-4"/>
          <w:sz w:val="32"/>
          <w:szCs w:val="32"/>
          <w:cs/>
        </w:rPr>
        <w:t>ใน</w:t>
      </w:r>
      <w:r w:rsidR="002042BB" w:rsidRPr="00876011">
        <w:rPr>
          <w:rFonts w:ascii="TH SarabunIT๙" w:hAnsi="TH SarabunIT๙" w:cs="TH SarabunIT๙"/>
          <w:spacing w:val="-4"/>
          <w:sz w:val="32"/>
          <w:szCs w:val="32"/>
          <w:cs/>
        </w:rPr>
        <w:t>รูปแบบออนไลน์</w:t>
      </w:r>
      <w:r w:rsidR="00E6422C" w:rsidRPr="00876011">
        <w:rPr>
          <w:rFonts w:ascii="TH SarabunIT๙" w:hAnsi="TH SarabunIT๙" w:cs="TH SarabunIT๙"/>
          <w:sz w:val="32"/>
          <w:szCs w:val="32"/>
          <w:cs/>
        </w:rPr>
        <w:t>และในสถานที่จริง</w:t>
      </w:r>
      <w:r w:rsidR="00FA63A0" w:rsidRPr="008760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</w:t>
      </w:r>
      <w:r w:rsidR="009D3BDC">
        <w:rPr>
          <w:rFonts w:ascii="TH SarabunIT๙" w:hAnsi="TH SarabunIT๙" w:cs="TH SarabunIT๙" w:hint="cs"/>
          <w:spacing w:val="-4"/>
          <w:sz w:val="32"/>
          <w:szCs w:val="32"/>
          <w:cs/>
        </w:rPr>
        <w:t>ขอ</w:t>
      </w:r>
      <w:r w:rsidR="00FA63A0" w:rsidRPr="00876011">
        <w:rPr>
          <w:rFonts w:ascii="TH SarabunIT๙" w:hAnsi="TH SarabunIT๙" w:cs="TH SarabunIT๙"/>
          <w:spacing w:val="-4"/>
          <w:sz w:val="32"/>
          <w:szCs w:val="32"/>
          <w:cs/>
        </w:rPr>
        <w:t>เบิก</w:t>
      </w:r>
      <w:r w:rsidR="002042BB" w:rsidRPr="00876011">
        <w:rPr>
          <w:rFonts w:ascii="TH SarabunIT๙" w:hAnsi="TH SarabunIT๙" w:cs="TH SarabunIT๙"/>
          <w:spacing w:val="-4"/>
          <w:sz w:val="32"/>
          <w:szCs w:val="32"/>
          <w:cs/>
        </w:rPr>
        <w:t>ค่าตอบแทน</w:t>
      </w:r>
      <w:r w:rsidR="00483B60" w:rsidRPr="00876011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132AC5">
        <w:rPr>
          <w:rFonts w:ascii="TH SarabunIT๙" w:hAnsi="TH SarabunIT๙" w:cs="TH SarabunIT๙" w:hint="cs"/>
          <w:sz w:val="32"/>
          <w:szCs w:val="32"/>
          <w:cs/>
        </w:rPr>
        <w:t>/วิทยากร</w:t>
      </w:r>
      <w:r w:rsidR="00E6422C" w:rsidRPr="008760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7A52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โครงการดังกล่าวแบบออนไลน์ </w:t>
      </w:r>
      <w:r w:rsidR="002042BB" w:rsidRPr="00876011">
        <w:rPr>
          <w:rFonts w:ascii="TH SarabunIT๙" w:hAnsi="TH SarabunIT๙" w:cs="TH SarabunIT๙"/>
          <w:sz w:val="32"/>
          <w:szCs w:val="32"/>
          <w:cs/>
        </w:rPr>
        <w:t>ได้ตามระเบียบกระทรวงการคลังฯ</w:t>
      </w:r>
    </w:p>
    <w:p w14:paraId="5DA84CFC" w14:textId="455701E3" w:rsidR="00C87E7C" w:rsidRPr="00876011" w:rsidRDefault="00C87E7C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35F03B28" w14:textId="214D1276" w:rsidR="002042BB" w:rsidRPr="00876011" w:rsidRDefault="002042BB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  <w:r w:rsidRPr="0087601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24C9FF14" w14:textId="7E952219" w:rsidR="00337CF7" w:rsidRPr="00876011" w:rsidRDefault="00337CF7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53D02320" w14:textId="7F4E29E6" w:rsidR="00337CF7" w:rsidRPr="00876011" w:rsidRDefault="00337CF7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1C9E4753" w14:textId="28C43EB6" w:rsidR="00C87E7C" w:rsidRPr="00876011" w:rsidRDefault="00C87E7C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742F3A3A" w14:textId="10AAF754" w:rsidR="002042BB" w:rsidRPr="00876011" w:rsidRDefault="0021755A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  <w:r w:rsidRPr="0087601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F230494" w14:textId="08852766" w:rsidR="00C87E7C" w:rsidRPr="00876011" w:rsidRDefault="00C87E7C" w:rsidP="00A60D81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876011">
        <w:rPr>
          <w:rFonts w:ascii="TH SarabunIT๙" w:hAnsi="TH SarabunIT๙" w:cs="TH SarabunIT๙"/>
          <w:sz w:val="32"/>
          <w:szCs w:val="32"/>
          <w:cs/>
        </w:rPr>
        <w:t>(</w:t>
      </w:r>
      <w:r w:rsidR="001376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Pr="00876011">
        <w:rPr>
          <w:rFonts w:ascii="TH SarabunIT๙" w:hAnsi="TH SarabunIT๙" w:cs="TH SarabunIT๙"/>
          <w:sz w:val="32"/>
          <w:szCs w:val="32"/>
          <w:cs/>
        </w:rPr>
        <w:t>)</w:t>
      </w:r>
    </w:p>
    <w:p w14:paraId="36F3DB77" w14:textId="35D5FDC1" w:rsidR="00876011" w:rsidRPr="00876011" w:rsidRDefault="00876011" w:rsidP="00A60D81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76011">
        <w:rPr>
          <w:rFonts w:ascii="TH SarabunIT๙" w:hAnsi="TH SarabunIT๙" w:cs="TH SarabunIT๙"/>
          <w:sz w:val="32"/>
          <w:szCs w:val="32"/>
          <w:cs/>
        </w:rPr>
        <w:t>อาจารย์ผู้รับผิดชอบ</w:t>
      </w:r>
      <w:r w:rsidR="0013766F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49EC83BA" w14:textId="4A1B5E6C" w:rsidR="00FA63A0" w:rsidRPr="00876011" w:rsidRDefault="00FA63A0" w:rsidP="005622D9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87601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00A325E" w14:textId="623B0BD3" w:rsidR="0040455A" w:rsidRPr="00876011" w:rsidRDefault="0040455A" w:rsidP="00B84631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0E418907" w14:textId="03329030" w:rsidR="0040455A" w:rsidRPr="00876011" w:rsidRDefault="0040455A" w:rsidP="00B84631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45D22F38" w14:textId="2B6A5083" w:rsidR="0040455A" w:rsidRPr="00876011" w:rsidRDefault="0040455A" w:rsidP="00B84631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289F81EA" w14:textId="0A47BD10" w:rsidR="0040455A" w:rsidRPr="00876011" w:rsidRDefault="0040455A" w:rsidP="00B84631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2EE3A610" w14:textId="6E66930B" w:rsidR="0021755A" w:rsidRPr="00876011" w:rsidRDefault="0021755A" w:rsidP="00B84631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70240807" w14:textId="3154D846" w:rsidR="0021755A" w:rsidRPr="00876011" w:rsidRDefault="0021755A" w:rsidP="00B84631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1EF9C648" w14:textId="6F386B41" w:rsidR="0021755A" w:rsidRPr="00876011" w:rsidRDefault="0021755A" w:rsidP="00B84631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6277982B" w14:textId="2A8277F9" w:rsidR="0021755A" w:rsidRPr="00876011" w:rsidRDefault="0021755A" w:rsidP="00B84631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6A4146B9" w14:textId="77777777" w:rsidR="0021755A" w:rsidRPr="00876011" w:rsidRDefault="0021755A" w:rsidP="00B84631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sectPr w:rsidR="0021755A" w:rsidRPr="00876011" w:rsidSect="00FB3EF2">
      <w:headerReference w:type="even" r:id="rId7"/>
      <w:headerReference w:type="default" r:id="rId8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1B9C" w14:textId="77777777" w:rsidR="00E86EC5" w:rsidRDefault="00E86EC5">
      <w:r>
        <w:separator/>
      </w:r>
    </w:p>
  </w:endnote>
  <w:endnote w:type="continuationSeparator" w:id="0">
    <w:p w14:paraId="0AF592F7" w14:textId="77777777" w:rsidR="00E86EC5" w:rsidRDefault="00E8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478D" w14:textId="77777777" w:rsidR="00E86EC5" w:rsidRDefault="00E86EC5">
      <w:r>
        <w:separator/>
      </w:r>
    </w:p>
  </w:footnote>
  <w:footnote w:type="continuationSeparator" w:id="0">
    <w:p w14:paraId="7E082472" w14:textId="77777777" w:rsidR="00E86EC5" w:rsidRDefault="00E86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BCBA" w14:textId="77777777"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8611EE2" w14:textId="77777777"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D402" w14:textId="77777777" w:rsidR="00B84631" w:rsidRPr="00D6626B" w:rsidRDefault="00B84631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14:paraId="0D784D7C" w14:textId="77777777" w:rsidR="00B84631" w:rsidRDefault="00B84631">
    <w:pPr>
      <w:pStyle w:val="Header"/>
      <w:rPr>
        <w:rFonts w:ascii="TH SarabunPSK" w:hAnsi="TH SarabunPSK" w:cs="TH SarabunPSK"/>
        <w:sz w:val="32"/>
        <w:szCs w:val="32"/>
      </w:rPr>
    </w:pPr>
  </w:p>
  <w:p w14:paraId="5B415215" w14:textId="77777777" w:rsidR="00B84631" w:rsidRPr="00D6626B" w:rsidRDefault="00B84631">
    <w:pPr>
      <w:pStyle w:val="Head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76"/>
    <w:rsid w:val="000009B3"/>
    <w:rsid w:val="00020E9F"/>
    <w:rsid w:val="00041424"/>
    <w:rsid w:val="00050043"/>
    <w:rsid w:val="0006583D"/>
    <w:rsid w:val="00065ADB"/>
    <w:rsid w:val="000A2FF8"/>
    <w:rsid w:val="000D658D"/>
    <w:rsid w:val="0010731E"/>
    <w:rsid w:val="00107DC9"/>
    <w:rsid w:val="00132AC5"/>
    <w:rsid w:val="0013766F"/>
    <w:rsid w:val="00141EE8"/>
    <w:rsid w:val="00145649"/>
    <w:rsid w:val="00193FB7"/>
    <w:rsid w:val="001F5E85"/>
    <w:rsid w:val="00201775"/>
    <w:rsid w:val="002042BB"/>
    <w:rsid w:val="0021755A"/>
    <w:rsid w:val="00234405"/>
    <w:rsid w:val="0024646E"/>
    <w:rsid w:val="00256FF5"/>
    <w:rsid w:val="002747A4"/>
    <w:rsid w:val="00295C7E"/>
    <w:rsid w:val="002A738B"/>
    <w:rsid w:val="002E1EB8"/>
    <w:rsid w:val="00337CF7"/>
    <w:rsid w:val="00342ACC"/>
    <w:rsid w:val="003725F9"/>
    <w:rsid w:val="00387B20"/>
    <w:rsid w:val="003B0B81"/>
    <w:rsid w:val="004000B0"/>
    <w:rsid w:val="0040455A"/>
    <w:rsid w:val="00420A1C"/>
    <w:rsid w:val="004470AA"/>
    <w:rsid w:val="00467BE7"/>
    <w:rsid w:val="00483B60"/>
    <w:rsid w:val="004A5A65"/>
    <w:rsid w:val="004B0781"/>
    <w:rsid w:val="004B4D7E"/>
    <w:rsid w:val="004C53C8"/>
    <w:rsid w:val="00521CD1"/>
    <w:rsid w:val="005257B3"/>
    <w:rsid w:val="005622D9"/>
    <w:rsid w:val="00585785"/>
    <w:rsid w:val="005E3972"/>
    <w:rsid w:val="005F4EE0"/>
    <w:rsid w:val="00640487"/>
    <w:rsid w:val="006A4118"/>
    <w:rsid w:val="006A4610"/>
    <w:rsid w:val="006B17F4"/>
    <w:rsid w:val="006D16F7"/>
    <w:rsid w:val="006F0136"/>
    <w:rsid w:val="00742832"/>
    <w:rsid w:val="007675EB"/>
    <w:rsid w:val="0078523F"/>
    <w:rsid w:val="007941B5"/>
    <w:rsid w:val="007C4990"/>
    <w:rsid w:val="007C6CEC"/>
    <w:rsid w:val="007E6E95"/>
    <w:rsid w:val="008125AE"/>
    <w:rsid w:val="008151A1"/>
    <w:rsid w:val="00852041"/>
    <w:rsid w:val="008535D9"/>
    <w:rsid w:val="0086677E"/>
    <w:rsid w:val="008720A2"/>
    <w:rsid w:val="00876011"/>
    <w:rsid w:val="00876F13"/>
    <w:rsid w:val="00884403"/>
    <w:rsid w:val="008A59D3"/>
    <w:rsid w:val="008B5B20"/>
    <w:rsid w:val="008D6BA6"/>
    <w:rsid w:val="00904C2B"/>
    <w:rsid w:val="00921E9F"/>
    <w:rsid w:val="00923102"/>
    <w:rsid w:val="009322B9"/>
    <w:rsid w:val="0093569D"/>
    <w:rsid w:val="00946E2C"/>
    <w:rsid w:val="00951D06"/>
    <w:rsid w:val="00990D85"/>
    <w:rsid w:val="009C3FE5"/>
    <w:rsid w:val="009C74E1"/>
    <w:rsid w:val="009D3BDC"/>
    <w:rsid w:val="009D74D7"/>
    <w:rsid w:val="009E1657"/>
    <w:rsid w:val="009E62D2"/>
    <w:rsid w:val="00A41E76"/>
    <w:rsid w:val="00A471CF"/>
    <w:rsid w:val="00A60D81"/>
    <w:rsid w:val="00A64DF4"/>
    <w:rsid w:val="00A67974"/>
    <w:rsid w:val="00A97E58"/>
    <w:rsid w:val="00AB3BC8"/>
    <w:rsid w:val="00AD0725"/>
    <w:rsid w:val="00AE4267"/>
    <w:rsid w:val="00B27618"/>
    <w:rsid w:val="00B409CD"/>
    <w:rsid w:val="00B75F8A"/>
    <w:rsid w:val="00B809B9"/>
    <w:rsid w:val="00B80B01"/>
    <w:rsid w:val="00B84631"/>
    <w:rsid w:val="00B8566C"/>
    <w:rsid w:val="00BF7ED8"/>
    <w:rsid w:val="00C13F57"/>
    <w:rsid w:val="00C42F30"/>
    <w:rsid w:val="00C62CAE"/>
    <w:rsid w:val="00C70F0E"/>
    <w:rsid w:val="00C841DB"/>
    <w:rsid w:val="00C87E7C"/>
    <w:rsid w:val="00C94909"/>
    <w:rsid w:val="00CA580D"/>
    <w:rsid w:val="00CD1971"/>
    <w:rsid w:val="00CE03DA"/>
    <w:rsid w:val="00D35165"/>
    <w:rsid w:val="00D45304"/>
    <w:rsid w:val="00D518B7"/>
    <w:rsid w:val="00D6626B"/>
    <w:rsid w:val="00DA006C"/>
    <w:rsid w:val="00DB4776"/>
    <w:rsid w:val="00DB741A"/>
    <w:rsid w:val="00E537F1"/>
    <w:rsid w:val="00E6422C"/>
    <w:rsid w:val="00E82FEA"/>
    <w:rsid w:val="00E86EC5"/>
    <w:rsid w:val="00EA3BCA"/>
    <w:rsid w:val="00EE0C32"/>
    <w:rsid w:val="00EE7A52"/>
    <w:rsid w:val="00F116A9"/>
    <w:rsid w:val="00F23720"/>
    <w:rsid w:val="00F32937"/>
    <w:rsid w:val="00F35EF5"/>
    <w:rsid w:val="00F57925"/>
    <w:rsid w:val="00F629B3"/>
    <w:rsid w:val="00F954E3"/>
    <w:rsid w:val="00FA63A0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76363"/>
  <w15:docId w15:val="{43C881E6-FF74-48C0-81DE-CBB0823D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0455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3972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5E3972"/>
    <w:rPr>
      <w:rFonts w:ascii="Leelawadee" w:hAnsi="Leelawadee"/>
      <w:sz w:val="18"/>
      <w:szCs w:val="22"/>
    </w:rPr>
  </w:style>
  <w:style w:type="paragraph" w:styleId="NoSpacing">
    <w:name w:val="No Spacing"/>
    <w:link w:val="NoSpacingChar"/>
    <w:uiPriority w:val="1"/>
    <w:qFormat/>
    <w:rsid w:val="00876F13"/>
    <w:rPr>
      <w:rFonts w:ascii="Calibri" w:eastAsia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876F13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91;&#3634;&#3609;&#3608;&#3640;&#3619;&#3585;&#3634;&#3619;\template%20&#3627;&#3609;&#3633;&#3591;&#3626;&#3639;&#3629;&#3629;&#3629;&#3585;%20&#3619;&#3633;&#3610;%20&#3611;&#3619;&#3632;&#3607;&#3633;&#3610;&#3605;&#3619;&#3634;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290</TotalTime>
  <Pages>1</Pages>
  <Words>106</Words>
  <Characters>857</Characters>
  <Application>Microsoft Office Word</Application>
  <DocSecurity>0</DocSecurity>
  <Lines>29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admin1</dc:creator>
  <cp:keywords/>
  <dc:description/>
  <cp:lastModifiedBy>yaowarate phomuangpan</cp:lastModifiedBy>
  <cp:revision>18</cp:revision>
  <cp:lastPrinted>2024-07-02T07:42:00Z</cp:lastPrinted>
  <dcterms:created xsi:type="dcterms:W3CDTF">2025-09-30T07:57:00Z</dcterms:created>
  <dcterms:modified xsi:type="dcterms:W3CDTF">2026-02-26T04:07:00Z</dcterms:modified>
</cp:coreProperties>
</file>